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B96E" w14:textId="77777777" w:rsidR="002747AE" w:rsidRDefault="002747AE">
      <w:pPr>
        <w:spacing w:after="0" w:line="360" w:lineRule="auto"/>
        <w:jc w:val="center"/>
        <w:rPr>
          <w:b/>
        </w:rPr>
      </w:pPr>
    </w:p>
    <w:p w14:paraId="3D176722" w14:textId="77777777" w:rsidR="002747AE" w:rsidRDefault="002747AE">
      <w:pPr>
        <w:spacing w:after="0" w:line="360" w:lineRule="auto"/>
        <w:jc w:val="center"/>
        <w:rPr>
          <w:b/>
        </w:rPr>
      </w:pPr>
    </w:p>
    <w:p w14:paraId="45DC69B4" w14:textId="77777777" w:rsidR="002747AE" w:rsidRDefault="00000000">
      <w:pPr>
        <w:spacing w:after="0" w:line="360" w:lineRule="auto"/>
      </w:pPr>
      <w:r>
        <w:rPr>
          <w:b/>
        </w:rPr>
        <w:t xml:space="preserve">Data konkursu: </w:t>
      </w:r>
      <w:r>
        <w:t>31 sierpnia 2024 r.</w:t>
      </w:r>
    </w:p>
    <w:p w14:paraId="33CFFCE0" w14:textId="77777777" w:rsidR="002747AE" w:rsidRDefault="002747AE">
      <w:pPr>
        <w:spacing w:after="0" w:line="360" w:lineRule="auto"/>
        <w:rPr>
          <w:b/>
        </w:rPr>
      </w:pPr>
    </w:p>
    <w:p w14:paraId="4D24F916" w14:textId="77777777" w:rsidR="002747AE" w:rsidRDefault="00000000">
      <w:pPr>
        <w:spacing w:after="0" w:line="360" w:lineRule="auto"/>
      </w:pPr>
      <w:r>
        <w:rPr>
          <w:b/>
        </w:rPr>
        <w:t xml:space="preserve">Organizator: </w:t>
      </w:r>
      <w:r>
        <w:t>Gmina Stare Bogaczowice, Gminne Centrum Biblioteczno – Kulturalne w Starych Bogaczowicach,</w:t>
      </w:r>
    </w:p>
    <w:p w14:paraId="1E74A76C" w14:textId="77777777" w:rsidR="002747AE" w:rsidRDefault="002747AE">
      <w:pPr>
        <w:spacing w:after="0" w:line="360" w:lineRule="auto"/>
      </w:pPr>
    </w:p>
    <w:p w14:paraId="7C479952" w14:textId="77777777" w:rsidR="002747AE" w:rsidRDefault="00000000">
      <w:pPr>
        <w:spacing w:after="0" w:line="360" w:lineRule="auto"/>
      </w:pPr>
      <w:r>
        <w:rPr>
          <w:b/>
        </w:rPr>
        <w:t xml:space="preserve">Współorganizator: </w:t>
      </w:r>
      <w:r>
        <w:t>Powiat Wałbrzyski</w:t>
      </w:r>
    </w:p>
    <w:p w14:paraId="61D1DCBE" w14:textId="77777777" w:rsidR="002747AE" w:rsidRDefault="002747AE">
      <w:pPr>
        <w:spacing w:after="0" w:line="360" w:lineRule="auto"/>
      </w:pPr>
    </w:p>
    <w:p w14:paraId="4B0E4BE6" w14:textId="77777777" w:rsidR="002747AE" w:rsidRDefault="00000000">
      <w:pPr>
        <w:spacing w:after="0" w:line="360" w:lineRule="auto"/>
        <w:rPr>
          <w:b/>
        </w:rPr>
      </w:pPr>
      <w:r>
        <w:rPr>
          <w:b/>
        </w:rPr>
        <w:t>Cele konkursu:</w:t>
      </w:r>
    </w:p>
    <w:p w14:paraId="7E829F73" w14:textId="77777777" w:rsidR="002747AE" w:rsidRDefault="00000000">
      <w:pPr>
        <w:spacing w:after="0" w:line="360" w:lineRule="auto"/>
      </w:pPr>
      <w:r>
        <w:t>• upowszechnianie i kultywowanie obrzędu dożynkowego</w:t>
      </w:r>
    </w:p>
    <w:p w14:paraId="742C0A5E" w14:textId="77777777" w:rsidR="002747AE" w:rsidRDefault="00000000">
      <w:pPr>
        <w:spacing w:after="0" w:line="360" w:lineRule="auto"/>
      </w:pPr>
      <w:r>
        <w:t xml:space="preserve">• prezentacja najpiękniejszych ozdób przydomowych dożynkowych </w:t>
      </w:r>
    </w:p>
    <w:p w14:paraId="5896A146" w14:textId="77777777" w:rsidR="002747AE" w:rsidRDefault="00000000">
      <w:pPr>
        <w:spacing w:after="0" w:line="360" w:lineRule="auto"/>
      </w:pPr>
      <w:r>
        <w:t>• prezentacja bogactw plonów wplecionych w ozdoby przydomowe ,</w:t>
      </w:r>
    </w:p>
    <w:p w14:paraId="25B5CE47" w14:textId="77777777" w:rsidR="002747AE" w:rsidRDefault="00000000">
      <w:pPr>
        <w:spacing w:after="0" w:line="360" w:lineRule="auto"/>
      </w:pPr>
      <w:r>
        <w:t>• wymiana doświadczeń pomiędzy prezentującymi swoje domostwo dożynkowe,</w:t>
      </w:r>
    </w:p>
    <w:p w14:paraId="4AB73716" w14:textId="77777777" w:rsidR="002747AE" w:rsidRDefault="00000000">
      <w:pPr>
        <w:spacing w:after="0" w:line="360" w:lineRule="auto"/>
      </w:pPr>
      <w:r>
        <w:t>• wyłonienie prac o wysokich walorach etnograficznych i artystycznych.</w:t>
      </w:r>
    </w:p>
    <w:p w14:paraId="71C910CB" w14:textId="77777777" w:rsidR="002747AE" w:rsidRDefault="002747AE">
      <w:pPr>
        <w:spacing w:after="0" w:line="360" w:lineRule="auto"/>
      </w:pPr>
    </w:p>
    <w:p w14:paraId="499638BA" w14:textId="77777777" w:rsidR="002747AE" w:rsidRDefault="00000000">
      <w:pPr>
        <w:spacing w:after="0" w:line="360" w:lineRule="auto"/>
        <w:rPr>
          <w:b/>
        </w:rPr>
      </w:pPr>
      <w:r>
        <w:rPr>
          <w:b/>
        </w:rPr>
        <w:t>Warunki uczestnictwa:</w:t>
      </w:r>
    </w:p>
    <w:p w14:paraId="230B1083" w14:textId="77777777" w:rsidR="002747AE" w:rsidRDefault="00000000">
      <w:pPr>
        <w:spacing w:after="0" w:line="360" w:lineRule="auto"/>
      </w:pPr>
      <w:r>
        <w:t>• W konkursie mogą uczestniczyć ozdoby dożynkowe zgłoszone przez mieszkańców z terenu gminy Stare Bogaczowice</w:t>
      </w:r>
    </w:p>
    <w:p w14:paraId="7A853C5D" w14:textId="77777777" w:rsidR="002747AE" w:rsidRDefault="00000000">
      <w:pPr>
        <w:spacing w:after="0" w:line="360" w:lineRule="auto"/>
      </w:pPr>
      <w:r>
        <w:t>• Do konkursu mogą zostać zgłoszone ozdoby dozynkowe, które formą i użytym materiałem nawiązuje do tradycji dożynkowych występujących na terenie Polski.</w:t>
      </w:r>
    </w:p>
    <w:p w14:paraId="6469C6A0" w14:textId="77777777" w:rsidR="002747AE" w:rsidRDefault="002747AE">
      <w:pPr>
        <w:spacing w:after="0" w:line="360" w:lineRule="auto"/>
      </w:pPr>
    </w:p>
    <w:p w14:paraId="48F5D84B" w14:textId="77777777" w:rsidR="002747AE" w:rsidRDefault="00000000">
      <w:pPr>
        <w:spacing w:after="0" w:line="360" w:lineRule="auto"/>
      </w:pPr>
      <w:r>
        <w:t>• Kompozycja dowolna</w:t>
      </w:r>
    </w:p>
    <w:p w14:paraId="1A778BDE" w14:textId="77777777" w:rsidR="002747AE" w:rsidRDefault="002747AE">
      <w:pPr>
        <w:spacing w:after="0" w:line="360" w:lineRule="auto"/>
      </w:pPr>
    </w:p>
    <w:p w14:paraId="773D7639" w14:textId="77777777" w:rsidR="002747AE" w:rsidRDefault="00000000">
      <w:pPr>
        <w:spacing w:after="0" w:line="360" w:lineRule="auto"/>
        <w:jc w:val="both"/>
        <w:rPr>
          <w:b/>
        </w:rPr>
      </w:pPr>
      <w:r>
        <w:rPr>
          <w:b/>
        </w:rPr>
        <w:t>Kryteria oceny:</w:t>
      </w:r>
    </w:p>
    <w:p w14:paraId="0BED59DA" w14:textId="77777777" w:rsidR="002747AE" w:rsidRDefault="00000000">
      <w:pPr>
        <w:spacing w:after="0" w:line="360" w:lineRule="auto"/>
        <w:jc w:val="both"/>
      </w:pPr>
      <w:r>
        <w:t>Komisja powołana przez organizatora dokona oceny ozdób biorąc pod uwagę:</w:t>
      </w:r>
    </w:p>
    <w:p w14:paraId="2B9CBE76" w14:textId="77777777" w:rsidR="002747AE" w:rsidRDefault="00000000">
      <w:pPr>
        <w:spacing w:after="0" w:line="360" w:lineRule="auto"/>
        <w:jc w:val="both"/>
      </w:pPr>
      <w:r>
        <w:t>• zgodność z tradycją w zakresie kompozycji, formy, materiału i techniki (0 – 10 punktów)</w:t>
      </w:r>
    </w:p>
    <w:p w14:paraId="37438C89" w14:textId="77777777" w:rsidR="002747AE" w:rsidRDefault="00000000">
      <w:pPr>
        <w:spacing w:after="0" w:line="360" w:lineRule="auto"/>
        <w:jc w:val="both"/>
      </w:pPr>
      <w:r>
        <w:t>• różnorodność materiałów użytych do wykonania ozdoby dożynkowej, tj. kłosy, ziarna zbóż, owoce, warzywa, kwiaty, zioła, itp. (0-5 punktów)</w:t>
      </w:r>
    </w:p>
    <w:p w14:paraId="35732B2D" w14:textId="77777777" w:rsidR="002747AE" w:rsidRDefault="00000000">
      <w:pPr>
        <w:spacing w:after="0" w:line="360" w:lineRule="auto"/>
        <w:jc w:val="both"/>
      </w:pPr>
      <w:r>
        <w:t>• walory estetyczne i artystyczne, w tym kompozycja, dobór barw (0-10 punktów)</w:t>
      </w:r>
    </w:p>
    <w:p w14:paraId="1E4C3B29" w14:textId="77777777" w:rsidR="002747AE" w:rsidRDefault="002747AE">
      <w:pPr>
        <w:spacing w:after="0" w:line="360" w:lineRule="auto"/>
        <w:jc w:val="both"/>
      </w:pPr>
    </w:p>
    <w:p w14:paraId="6D865741" w14:textId="77777777" w:rsidR="002747AE" w:rsidRDefault="002747AE">
      <w:pPr>
        <w:spacing w:after="0" w:line="360" w:lineRule="auto"/>
        <w:jc w:val="both"/>
      </w:pPr>
    </w:p>
    <w:p w14:paraId="55CE3DC4" w14:textId="77777777" w:rsidR="002747AE" w:rsidRDefault="002747AE">
      <w:pPr>
        <w:spacing w:after="0" w:line="360" w:lineRule="auto"/>
        <w:jc w:val="both"/>
        <w:rPr>
          <w:b/>
        </w:rPr>
      </w:pPr>
    </w:p>
    <w:p w14:paraId="64246A6F" w14:textId="77777777" w:rsidR="002747AE" w:rsidRDefault="00000000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Upominki i wyróżnienia:</w:t>
      </w:r>
    </w:p>
    <w:p w14:paraId="6414032E" w14:textId="77777777" w:rsidR="002747AE" w:rsidRDefault="00000000">
      <w:pPr>
        <w:spacing w:after="0" w:line="360" w:lineRule="auto"/>
        <w:jc w:val="both"/>
      </w:pPr>
      <w:r>
        <w:t>• dla uczestników przyznane zostaną nagrody rzeczowe równowartości:</w:t>
      </w:r>
    </w:p>
    <w:p w14:paraId="6ECAFA43" w14:textId="77777777" w:rsidR="002747AE" w:rsidRDefault="00000000">
      <w:pPr>
        <w:spacing w:after="0" w:line="360" w:lineRule="auto"/>
        <w:jc w:val="both"/>
      </w:pPr>
      <w:r>
        <w:t>I miejsce – 400,00 zł,</w:t>
      </w:r>
    </w:p>
    <w:p w14:paraId="7BEFD486" w14:textId="77777777" w:rsidR="002747AE" w:rsidRDefault="00000000">
      <w:pPr>
        <w:spacing w:after="0" w:line="360" w:lineRule="auto"/>
        <w:jc w:val="both"/>
      </w:pPr>
      <w:r>
        <w:t>II miejsce – 350,00 zł,</w:t>
      </w:r>
    </w:p>
    <w:p w14:paraId="3AB90002" w14:textId="77777777" w:rsidR="002747AE" w:rsidRDefault="00000000">
      <w:pPr>
        <w:spacing w:after="0" w:line="360" w:lineRule="auto"/>
        <w:jc w:val="both"/>
      </w:pPr>
      <w:r>
        <w:t>III miejsce – 250,00 zł</w:t>
      </w:r>
    </w:p>
    <w:p w14:paraId="664212C8" w14:textId="77777777" w:rsidR="002747AE" w:rsidRDefault="00000000">
      <w:pPr>
        <w:spacing w:after="0" w:line="360" w:lineRule="auto"/>
        <w:jc w:val="both"/>
      </w:pPr>
      <w:r>
        <w:t>• wszyscy uczestnicy konkursu otrzymają dyplomy;</w:t>
      </w:r>
    </w:p>
    <w:p w14:paraId="0FD77C7E" w14:textId="77777777" w:rsidR="002747AE" w:rsidRDefault="00000000">
      <w:pPr>
        <w:spacing w:after="0" w:line="360" w:lineRule="auto"/>
        <w:jc w:val="both"/>
      </w:pPr>
      <w:r>
        <w:t>• nagrody i dyplomy zostaną wręczone 31 sierpnia 2024 r. w trakcie głównej ceremonii dożynkowej.</w:t>
      </w:r>
    </w:p>
    <w:p w14:paraId="58CFAE96" w14:textId="77777777" w:rsidR="002747AE" w:rsidRDefault="002747AE">
      <w:pPr>
        <w:spacing w:after="0" w:line="360" w:lineRule="auto"/>
        <w:jc w:val="both"/>
      </w:pPr>
    </w:p>
    <w:p w14:paraId="32698EE7" w14:textId="77777777" w:rsidR="002747AE" w:rsidRDefault="00000000">
      <w:pPr>
        <w:spacing w:after="0" w:line="360" w:lineRule="auto"/>
        <w:jc w:val="both"/>
        <w:rPr>
          <w:b/>
        </w:rPr>
      </w:pPr>
      <w:r>
        <w:rPr>
          <w:b/>
        </w:rPr>
        <w:t>Komisja Konkursowa:</w:t>
      </w:r>
    </w:p>
    <w:p w14:paraId="169C08AA" w14:textId="77777777" w:rsidR="002747AE" w:rsidRDefault="00000000">
      <w:pPr>
        <w:spacing w:after="0" w:line="360" w:lineRule="auto"/>
        <w:jc w:val="both"/>
      </w:pPr>
      <w:r>
        <w:t>Prace konkursowe oceni komisja konkursowa powołana przez organizatora.</w:t>
      </w:r>
    </w:p>
    <w:p w14:paraId="7B0525F0" w14:textId="77777777" w:rsidR="002747AE" w:rsidRDefault="00000000">
      <w:pPr>
        <w:spacing w:after="0" w:line="360" w:lineRule="auto"/>
        <w:jc w:val="both"/>
      </w:pPr>
      <w:r>
        <w:t>Z prac Komisji Konkursowej zostanie sporządzony protokół podpisany przez wszystkich jej</w:t>
      </w:r>
    </w:p>
    <w:p w14:paraId="0F8D73A2" w14:textId="77777777" w:rsidR="002747AE" w:rsidRDefault="00000000">
      <w:pPr>
        <w:spacing w:after="0" w:line="360" w:lineRule="auto"/>
        <w:jc w:val="both"/>
      </w:pPr>
      <w:r>
        <w:t>członków.</w:t>
      </w:r>
    </w:p>
    <w:p w14:paraId="4099C2AD" w14:textId="77777777" w:rsidR="002747AE" w:rsidRDefault="002747AE">
      <w:pPr>
        <w:spacing w:after="0" w:line="360" w:lineRule="auto"/>
        <w:jc w:val="both"/>
      </w:pPr>
    </w:p>
    <w:p w14:paraId="65CE42DC" w14:textId="77777777" w:rsidR="002747AE" w:rsidRDefault="00000000">
      <w:pPr>
        <w:spacing w:after="0" w:line="360" w:lineRule="auto"/>
        <w:jc w:val="both"/>
        <w:rPr>
          <w:b/>
        </w:rPr>
      </w:pPr>
      <w:r>
        <w:rPr>
          <w:b/>
        </w:rPr>
        <w:t>Termin  zgłoszeń:</w:t>
      </w:r>
    </w:p>
    <w:p w14:paraId="34E7CDDC" w14:textId="77777777" w:rsidR="002747AE" w:rsidRDefault="00000000">
      <w:pPr>
        <w:spacing w:after="0" w:line="360" w:lineRule="auto"/>
        <w:jc w:val="both"/>
      </w:pPr>
      <w:r>
        <w:t xml:space="preserve">Zgłoszenia ozdób dożynkowych można przesłać do dnia 26.082024r do GCBK </w:t>
      </w:r>
    </w:p>
    <w:p w14:paraId="3BD145E4" w14:textId="77777777" w:rsidR="002747AE" w:rsidRDefault="00000000">
      <w:pPr>
        <w:spacing w:after="0" w:line="360" w:lineRule="auto"/>
      </w:pPr>
      <w:r>
        <w:t>w Starych Bogaczowicach osobiście, pisemnie lub drogą elektroniczna na adres centrum@gcbk.pl do godz 13:00</w:t>
      </w:r>
    </w:p>
    <w:p w14:paraId="667314EA" w14:textId="77777777" w:rsidR="002747AE" w:rsidRDefault="002747AE">
      <w:pPr>
        <w:spacing w:after="0" w:line="360" w:lineRule="auto"/>
      </w:pPr>
    </w:p>
    <w:p w14:paraId="67F65416" w14:textId="77777777" w:rsidR="002747AE" w:rsidRDefault="00000000">
      <w:pPr>
        <w:spacing w:after="0" w:line="360" w:lineRule="auto"/>
        <w:jc w:val="both"/>
        <w:rPr>
          <w:b/>
        </w:rPr>
      </w:pPr>
      <w:r>
        <w:rPr>
          <w:b/>
        </w:rPr>
        <w:t>Inne istotne informacje:</w:t>
      </w:r>
    </w:p>
    <w:p w14:paraId="7004AC3A" w14:textId="77777777" w:rsidR="002747AE" w:rsidRDefault="00000000">
      <w:pPr>
        <w:spacing w:after="0" w:line="360" w:lineRule="auto"/>
        <w:jc w:val="both"/>
      </w:pPr>
      <w:r>
        <w:t>Komisja konkursowa przejedzie po sołectwach oceni i zrobi dokumentację fotograficzną do dnia 30.08.2024r</w:t>
      </w:r>
    </w:p>
    <w:p w14:paraId="7E501DE9" w14:textId="77777777" w:rsidR="002747AE" w:rsidRDefault="00000000">
      <w:pPr>
        <w:spacing w:after="0" w:line="360" w:lineRule="auto"/>
        <w:jc w:val="both"/>
      </w:pPr>
      <w:r>
        <w:t>Z prac komisji konkursowej zostanie sporządzony protokół sporządzonym i podpisany przez wszystkich jej członków</w:t>
      </w:r>
    </w:p>
    <w:p w14:paraId="629862C3" w14:textId="77777777" w:rsidR="002747AE" w:rsidRDefault="002747AE">
      <w:pPr>
        <w:spacing w:after="0" w:line="360" w:lineRule="auto"/>
        <w:jc w:val="both"/>
      </w:pPr>
    </w:p>
    <w:p w14:paraId="0B11BB12" w14:textId="77777777" w:rsidR="002747AE" w:rsidRDefault="00000000">
      <w:pPr>
        <w:spacing w:after="0" w:line="360" w:lineRule="auto"/>
        <w:jc w:val="both"/>
      </w:pPr>
      <w:r>
        <w:t xml:space="preserve">Ogłoszenie wyników konkursu odbędzie się dnia 31 sierpnia 2024 r. podczas  Dożynek Gminno-Powiatowych w Starych Bogaczowicach. </w:t>
      </w:r>
    </w:p>
    <w:p w14:paraId="4242480D" w14:textId="77777777" w:rsidR="002747AE" w:rsidRDefault="002747AE">
      <w:pPr>
        <w:spacing w:line="240" w:lineRule="auto"/>
        <w:jc w:val="both"/>
      </w:pPr>
    </w:p>
    <w:p w14:paraId="03D30281" w14:textId="77777777" w:rsidR="002747AE" w:rsidRDefault="002747AE">
      <w:pPr>
        <w:jc w:val="both"/>
      </w:pPr>
    </w:p>
    <w:sectPr w:rsidR="002747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499C0" w14:textId="77777777" w:rsidR="00B36408" w:rsidRDefault="00B36408">
      <w:pPr>
        <w:spacing w:after="0" w:line="240" w:lineRule="auto"/>
      </w:pPr>
      <w:r>
        <w:separator/>
      </w:r>
    </w:p>
  </w:endnote>
  <w:endnote w:type="continuationSeparator" w:id="0">
    <w:p w14:paraId="2D39B9F7" w14:textId="77777777" w:rsidR="00B36408" w:rsidRDefault="00B3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540A" w14:textId="77777777" w:rsidR="00000000" w:rsidRDefault="00000000">
    <w:pPr>
      <w:pStyle w:val="Stopka"/>
    </w:pPr>
  </w:p>
  <w:p w14:paraId="1181C174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766E0" w14:textId="77777777" w:rsidR="00B36408" w:rsidRDefault="00B364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EDD3EB" w14:textId="77777777" w:rsidR="00B36408" w:rsidRDefault="00B3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B843" w14:textId="77777777" w:rsidR="00000000" w:rsidRDefault="00000000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7FAEB22" wp14:editId="401B29A1">
          <wp:simplePos x="0" y="0"/>
          <wp:positionH relativeFrom="column">
            <wp:posOffset>5148584</wp:posOffset>
          </wp:positionH>
          <wp:positionV relativeFrom="paragraph">
            <wp:posOffset>-109673</wp:posOffset>
          </wp:positionV>
          <wp:extent cx="847246" cy="1009653"/>
          <wp:effectExtent l="0" t="0" r="0" b="0"/>
          <wp:wrapSquare wrapText="bothSides"/>
          <wp:docPr id="1360282411" name="Obraz 2" descr="POL_powiat_wałbrzyski_COA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246" cy="10096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D18DAC1" wp14:editId="6D8D1313">
          <wp:simplePos x="0" y="0"/>
          <wp:positionH relativeFrom="column">
            <wp:posOffset>-213997</wp:posOffset>
          </wp:positionH>
          <wp:positionV relativeFrom="paragraph">
            <wp:posOffset>-97155</wp:posOffset>
          </wp:positionV>
          <wp:extent cx="800100" cy="941447"/>
          <wp:effectExtent l="0" t="0" r="0" b="0"/>
          <wp:wrapSquare wrapText="bothSides"/>
          <wp:docPr id="1415639295" name="Obraz 0" descr="Herb jpg (2) 6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100" cy="9414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1AE92" wp14:editId="1F32FBD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3" cy="9555480"/>
              <wp:effectExtent l="0" t="0" r="15237" b="26670"/>
              <wp:wrapNone/>
              <wp:docPr id="237971623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3" cy="9555480"/>
                      </a:xfrm>
                      <a:prstGeom prst="rect">
                        <a:avLst/>
                      </a:prstGeom>
                      <a:noFill/>
                      <a:ln w="15873" cap="flat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25F5EA5D" id="Prostokąt 222" o:spid="_x0000_s1026" style="position:absolute;margin-left:0;margin-top:0;width:580.8pt;height:752.4pt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" filled="f" strokecolor="#767171" strokeweight=".44092mm">
              <v:textbox inset="0,0,0,0"/>
              <w10:wrap anchorx="page" anchory="page"/>
            </v:rect>
          </w:pict>
        </mc:Fallback>
      </mc:AlternateContent>
    </w:r>
    <w:r>
      <w:rPr>
        <w:b/>
        <w:color w:val="4472C4"/>
      </w:rPr>
      <w:t xml:space="preserve"> </w:t>
    </w:r>
    <w:r>
      <w:rPr>
        <w:b/>
        <w:color w:val="4472C4"/>
        <w:sz w:val="24"/>
        <w:szCs w:val="24"/>
      </w:rPr>
      <w:t>Dożynki Gminno-Powiatowe 2024</w:t>
    </w:r>
  </w:p>
  <w:p w14:paraId="7C258B53" w14:textId="77777777" w:rsidR="00000000" w:rsidRDefault="00000000">
    <w:pPr>
      <w:jc w:val="center"/>
      <w:rPr>
        <w:b/>
        <w:color w:val="4472C4"/>
        <w:sz w:val="24"/>
        <w:szCs w:val="24"/>
      </w:rPr>
    </w:pPr>
    <w:r>
      <w:rPr>
        <w:b/>
        <w:color w:val="4472C4"/>
        <w:sz w:val="24"/>
        <w:szCs w:val="24"/>
      </w:rPr>
      <w:t>REGULAMIN KONKURSU</w:t>
    </w:r>
  </w:p>
  <w:p w14:paraId="475ED6B4" w14:textId="77777777" w:rsidR="00000000" w:rsidRDefault="00000000">
    <w:pPr>
      <w:jc w:val="center"/>
    </w:pPr>
    <w:r>
      <w:rPr>
        <w:b/>
        <w:color w:val="4472C4"/>
        <w:sz w:val="24"/>
        <w:szCs w:val="24"/>
      </w:rPr>
      <w:t>„Konkurs Ozdoby Dożynkowe”</w:t>
    </w:r>
    <w:r>
      <w:rPr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47AE"/>
    <w:rsid w:val="00074EF7"/>
    <w:rsid w:val="00195B51"/>
    <w:rsid w:val="002747AE"/>
    <w:rsid w:val="00B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2E91"/>
  <w15:docId w15:val="{7C92A1C2-4E37-48E2-AD22-2A99667F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dc:description/>
  <cp:lastModifiedBy>Piotr Krawczyk</cp:lastModifiedBy>
  <cp:revision>2</cp:revision>
  <cp:lastPrinted>2024-08-13T07:00:00Z</cp:lastPrinted>
  <dcterms:created xsi:type="dcterms:W3CDTF">2024-08-27T07:20:00Z</dcterms:created>
  <dcterms:modified xsi:type="dcterms:W3CDTF">2024-08-27T07:20:00Z</dcterms:modified>
</cp:coreProperties>
</file>